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61" w:rsidRPr="00475BC6" w:rsidRDefault="00E71361" w:rsidP="003D51EE">
      <w:pPr>
        <w:jc w:val="center"/>
        <w:outlineLvl w:val="0"/>
        <w:rPr>
          <w:b/>
          <w:sz w:val="32"/>
          <w:szCs w:val="32"/>
        </w:rPr>
      </w:pPr>
      <w:r w:rsidRPr="00475BC6">
        <w:rPr>
          <w:b/>
          <w:sz w:val="32"/>
          <w:szCs w:val="32"/>
        </w:rPr>
        <w:t>KOCIEWSKI FESTIWAL ZUPY</w:t>
      </w:r>
    </w:p>
    <w:p w:rsidR="00E71361" w:rsidRDefault="00E71361" w:rsidP="003D51E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CZARNA WODA 2022</w:t>
      </w:r>
    </w:p>
    <w:p w:rsidR="00E71361" w:rsidRDefault="00E71361" w:rsidP="005354AB">
      <w:pPr>
        <w:jc w:val="center"/>
        <w:rPr>
          <w:sz w:val="28"/>
          <w:szCs w:val="28"/>
        </w:rPr>
      </w:pPr>
    </w:p>
    <w:p w:rsidR="00E71361" w:rsidRDefault="00E71361" w:rsidP="003D51EE">
      <w:pPr>
        <w:jc w:val="center"/>
        <w:outlineLvl w:val="0"/>
        <w:rPr>
          <w:b/>
          <w:sz w:val="28"/>
          <w:szCs w:val="28"/>
        </w:rPr>
      </w:pPr>
      <w:r w:rsidRPr="00EB711A">
        <w:rPr>
          <w:b/>
          <w:sz w:val="28"/>
          <w:szCs w:val="28"/>
        </w:rPr>
        <w:t>KARTA ZGŁOSZENIOWA</w:t>
      </w:r>
      <w:r>
        <w:rPr>
          <w:b/>
          <w:sz w:val="28"/>
          <w:szCs w:val="28"/>
        </w:rPr>
        <w:t xml:space="preserve"> 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4595"/>
      </w:tblGrid>
      <w:tr w:rsidR="00E71361" w:rsidRPr="00397BC2" w:rsidTr="00397BC2">
        <w:trPr>
          <w:trHeight w:val="702"/>
          <w:jc w:val="center"/>
        </w:trPr>
        <w:tc>
          <w:tcPr>
            <w:tcW w:w="4594" w:type="dxa"/>
            <w:vAlign w:val="center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BC2">
              <w:rPr>
                <w:sz w:val="28"/>
                <w:szCs w:val="28"/>
              </w:rPr>
              <w:t>Nazwa drużyny</w:t>
            </w:r>
          </w:p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95" w:type="dxa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1361" w:rsidRPr="00397BC2" w:rsidTr="00397BC2">
        <w:trPr>
          <w:trHeight w:val="702"/>
          <w:jc w:val="center"/>
        </w:trPr>
        <w:tc>
          <w:tcPr>
            <w:tcW w:w="4594" w:type="dxa"/>
            <w:vAlign w:val="center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BC2">
              <w:rPr>
                <w:sz w:val="28"/>
                <w:szCs w:val="28"/>
              </w:rPr>
              <w:t>Skład drużyny</w:t>
            </w:r>
          </w:p>
        </w:tc>
        <w:tc>
          <w:tcPr>
            <w:tcW w:w="4595" w:type="dxa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1361" w:rsidRPr="00397BC2" w:rsidTr="00397BC2">
        <w:trPr>
          <w:trHeight w:val="712"/>
          <w:jc w:val="center"/>
        </w:trPr>
        <w:tc>
          <w:tcPr>
            <w:tcW w:w="4594" w:type="dxa"/>
            <w:vAlign w:val="center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BC2">
              <w:rPr>
                <w:sz w:val="28"/>
                <w:szCs w:val="28"/>
              </w:rPr>
              <w:t>Numer telefonu</w:t>
            </w:r>
          </w:p>
        </w:tc>
        <w:tc>
          <w:tcPr>
            <w:tcW w:w="4595" w:type="dxa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1361" w:rsidRPr="00397BC2" w:rsidTr="00397BC2">
        <w:trPr>
          <w:trHeight w:val="702"/>
          <w:jc w:val="center"/>
        </w:trPr>
        <w:tc>
          <w:tcPr>
            <w:tcW w:w="4594" w:type="dxa"/>
            <w:vAlign w:val="center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BC2">
              <w:rPr>
                <w:sz w:val="28"/>
                <w:szCs w:val="28"/>
              </w:rPr>
              <w:t xml:space="preserve">Miejscowość i instytucja/stowarzyszenie itp., </w:t>
            </w:r>
            <w:r w:rsidRPr="00397BC2">
              <w:rPr>
                <w:sz w:val="28"/>
                <w:szCs w:val="28"/>
              </w:rPr>
              <w:br/>
              <w:t>którą drużyna reprezentuje</w:t>
            </w:r>
          </w:p>
        </w:tc>
        <w:tc>
          <w:tcPr>
            <w:tcW w:w="4595" w:type="dxa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1361" w:rsidRPr="00397BC2" w:rsidTr="00397BC2">
        <w:trPr>
          <w:trHeight w:val="712"/>
          <w:jc w:val="center"/>
        </w:trPr>
        <w:tc>
          <w:tcPr>
            <w:tcW w:w="4594" w:type="dxa"/>
            <w:vAlign w:val="center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7BC2">
              <w:rPr>
                <w:sz w:val="28"/>
                <w:szCs w:val="28"/>
              </w:rPr>
              <w:t>Nazwa zupy</w:t>
            </w:r>
          </w:p>
          <w:p w:rsidR="00E71361" w:rsidRPr="00397BC2" w:rsidRDefault="00E71361" w:rsidP="00397B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95" w:type="dxa"/>
          </w:tcPr>
          <w:p w:rsidR="00E71361" w:rsidRPr="00397BC2" w:rsidRDefault="00E71361" w:rsidP="00397BC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1361" w:rsidRPr="003232B2" w:rsidRDefault="00E71361" w:rsidP="003232B2">
      <w:pPr>
        <w:spacing w:before="100" w:beforeAutospacing="1" w:after="100" w:afterAutospacing="1" w:line="240" w:lineRule="auto"/>
        <w:rPr>
          <w:lang w:eastAsia="pl-PL"/>
        </w:rPr>
      </w:pPr>
      <w:r w:rsidRPr="003232B2">
        <w:rPr>
          <w:b/>
          <w:bCs/>
          <w:lang w:eastAsia="pl-PL"/>
        </w:rPr>
        <w:t>KLAUZULA INFORMACYJNA DOT. PRZETWARZANIA DANYCH OSOBOWYCH</w:t>
      </w:r>
    </w:p>
    <w:p w:rsidR="00E71361" w:rsidRPr="003232B2" w:rsidRDefault="00E71361" w:rsidP="003232B2">
      <w:pPr>
        <w:spacing w:after="200" w:line="276" w:lineRule="auto"/>
        <w:rPr>
          <w:lang w:eastAsia="pl-PL"/>
        </w:rPr>
      </w:pPr>
      <w:r w:rsidRPr="003232B2">
        <w:rPr>
          <w:lang w:eastAsia="pl-PL"/>
        </w:rPr>
        <w:t xml:space="preserve"> Na podstawie art. 13 i 14 Rozporządzenia Parlamentu Europejskiego i Rady (UE) 2016/679 </w:t>
      </w:r>
      <w:r w:rsidRPr="003232B2">
        <w:rPr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danych, zwanym dalej: „RODO”), informujemy iż:                                                                                                                                           </w:t>
      </w:r>
    </w:p>
    <w:p w:rsidR="00E71361" w:rsidRPr="003232B2" w:rsidRDefault="00E71361" w:rsidP="003232B2">
      <w:pPr>
        <w:spacing w:after="200" w:line="276" w:lineRule="auto"/>
        <w:rPr>
          <w:rFonts w:cs="ArialMT"/>
        </w:rPr>
      </w:pPr>
      <w:r w:rsidRPr="003232B2">
        <w:rPr>
          <w:lang w:eastAsia="pl-PL"/>
        </w:rPr>
        <w:t>1. Administratorem danych osobowych zebranych od uczestników  Konkursu jest:</w:t>
      </w:r>
      <w:r w:rsidRPr="003232B2">
        <w:rPr>
          <w:rFonts w:cs="ArialMT"/>
        </w:rPr>
        <w:t xml:space="preserve">  </w:t>
      </w:r>
      <w:r>
        <w:rPr>
          <w:rFonts w:cs="ArialMT"/>
        </w:rPr>
        <w:br/>
      </w:r>
      <w:r w:rsidRPr="003232B2">
        <w:rPr>
          <w:bCs/>
          <w:lang w:eastAsia="pl-PL"/>
        </w:rPr>
        <w:t xml:space="preserve">Miejska Biblioteka Publiczna im. Roman Landowskiego                                                                                                                                </w:t>
      </w:r>
      <w:r w:rsidRPr="003232B2">
        <w:rPr>
          <w:lang w:eastAsia="pl-PL"/>
        </w:rPr>
        <w:t>83-262 Czarna Woda,</w:t>
      </w:r>
      <w:r w:rsidRPr="003232B2">
        <w:rPr>
          <w:bCs/>
          <w:lang w:eastAsia="pl-PL"/>
        </w:rPr>
        <w:t xml:space="preserve">  </w:t>
      </w:r>
      <w:r w:rsidRPr="003232B2">
        <w:rPr>
          <w:lang w:eastAsia="pl-PL"/>
        </w:rPr>
        <w:t xml:space="preserve">ul. Mickiewicza, tel. 58 587 8616                                                                                            2.Kontakt z inspektorem ochrony danych: iod@czarna-woda.pl       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 xml:space="preserve">3. Moje dane osobowe będą przetwarzane przez okres niezbędny do realizacji </w:t>
      </w:r>
      <w:r w:rsidRPr="003232B2">
        <w:rPr>
          <w:lang w:eastAsia="pl-PL"/>
        </w:rPr>
        <w:br/>
        <w:t xml:space="preserve">i przeprowadzenia Konkursu zgodnie z art. 6 ust. 1 lit. a Rozporządzenia Ogólnego </w:t>
      </w:r>
      <w:r w:rsidRPr="003232B2">
        <w:rPr>
          <w:lang w:eastAsia="pl-PL"/>
        </w:rPr>
        <w:br/>
        <w:t xml:space="preserve">o Ochronie Danych Osobowych (dalej "RODO"). Dane osobowe będą przechowywane przez okres  realizacji i przeprowadzenia Konkursu, jego promocji i podsumowania na stronach internetowych i mediach społecznościowych organizatora Konkursu.                                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 xml:space="preserve">4. Podstawą do przetwarzania moich danych osobowych jest zgoda na przetwarzanie danych osobowych.                                                                                                 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 xml:space="preserve">5. Mam prawo dostępu do treści swoich danych, ich sprostowania, usunięcia, przenoszenia lub ograniczenia ich przetwarzania.                                                        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 xml:space="preserve">6. Jeśli uznam, że przetwarzając moje dane osobowe naruszono przepisy RODO, mam prawo wniesienia skargi do Prezesa Urzędu Ochrony Danych Osobowych.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 xml:space="preserve">7. Moje dane nie będą przetwarzane w sposób zautomatyzowany, w tym również w formie profilowania.                                                                                                                                              </w:t>
      </w:r>
      <w:r>
        <w:rPr>
          <w:lang w:eastAsia="pl-PL"/>
        </w:rPr>
        <w:br/>
      </w:r>
      <w:r w:rsidRPr="003232B2">
        <w:rPr>
          <w:lang w:eastAsia="pl-PL"/>
        </w:rPr>
        <w:t>8. Podanie  danych osobowych jest dobrowolne, ale konieczne do umożliwienia Organizatorowi zorganizowania Konkursu.</w:t>
      </w:r>
    </w:p>
    <w:p w:rsidR="00E71361" w:rsidRDefault="00E71361" w:rsidP="005354AB">
      <w:pPr>
        <w:jc w:val="center"/>
        <w:rPr>
          <w:b/>
          <w:sz w:val="28"/>
          <w:szCs w:val="28"/>
        </w:rPr>
      </w:pPr>
    </w:p>
    <w:p w:rsidR="00E71361" w:rsidRDefault="00E71361" w:rsidP="00535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…………………</w:t>
      </w:r>
      <w:bookmarkStart w:id="0" w:name="_GoBack"/>
      <w:bookmarkEnd w:id="0"/>
      <w:r>
        <w:rPr>
          <w:b/>
          <w:sz w:val="28"/>
          <w:szCs w:val="28"/>
        </w:rPr>
        <w:t>……………………………………</w:t>
      </w:r>
    </w:p>
    <w:p w:rsidR="00E71361" w:rsidRPr="00261D0E" w:rsidRDefault="00E71361" w:rsidP="003D51EE">
      <w:pPr>
        <w:jc w:val="center"/>
        <w:outlineLvl w:val="0"/>
        <w:rPr>
          <w:b/>
        </w:rPr>
      </w:pPr>
      <w:r w:rsidRPr="00261D0E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</w:t>
      </w:r>
      <w:r w:rsidRPr="00261D0E">
        <w:rPr>
          <w:b/>
        </w:rPr>
        <w:t>Podpis osoby zgłaszającej</w:t>
      </w:r>
    </w:p>
    <w:sectPr w:rsidR="00E71361" w:rsidRPr="00261D0E" w:rsidSect="00475BC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4AB"/>
    <w:rsid w:val="0001423B"/>
    <w:rsid w:val="00261D0E"/>
    <w:rsid w:val="00271C0B"/>
    <w:rsid w:val="003232B2"/>
    <w:rsid w:val="00397BC2"/>
    <w:rsid w:val="003D51EE"/>
    <w:rsid w:val="004305C4"/>
    <w:rsid w:val="00475BC6"/>
    <w:rsid w:val="005354AB"/>
    <w:rsid w:val="00DB7573"/>
    <w:rsid w:val="00E71361"/>
    <w:rsid w:val="00EB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7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D51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1A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424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KOCIEWSKI FESTIWAL ZUPY</dc:title>
  <dc:subject/>
  <dc:creator>GOK w Czarnej Wodzie</dc:creator>
  <cp:keywords/>
  <dc:description/>
  <cp:lastModifiedBy>Ewa.Macholla</cp:lastModifiedBy>
  <cp:revision>2</cp:revision>
  <dcterms:created xsi:type="dcterms:W3CDTF">2022-07-11T06:12:00Z</dcterms:created>
  <dcterms:modified xsi:type="dcterms:W3CDTF">2022-07-11T06:12:00Z</dcterms:modified>
</cp:coreProperties>
</file>